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7806EB" w14:textId="561D7B3C" w:rsidR="00236A3A" w:rsidRPr="00236A3A" w:rsidRDefault="00236A3A" w:rsidP="00F410B2">
      <w:pPr>
        <w:pStyle w:val="Heading1new"/>
        <w:spacing w:after="120" w:line="240" w:lineRule="auto"/>
        <w:rPr>
          <w:color w:val="739DA7"/>
          <w:sz w:val="72"/>
          <w:szCs w:val="72"/>
        </w:rPr>
      </w:pPr>
    </w:p>
    <w:p w14:paraId="440D8FC7" w14:textId="77777777" w:rsidR="00236A3A" w:rsidRPr="00236A3A" w:rsidRDefault="00236A3A" w:rsidP="00F410B2">
      <w:pPr>
        <w:pStyle w:val="Heading1new"/>
        <w:spacing w:after="120" w:line="240" w:lineRule="auto"/>
        <w:rPr>
          <w:color w:val="739DA7"/>
          <w:sz w:val="16"/>
          <w:szCs w:val="16"/>
        </w:rPr>
      </w:pPr>
    </w:p>
    <w:p w14:paraId="5DC28EFB" w14:textId="100860FC" w:rsidR="00065E51" w:rsidRPr="00FC33F4" w:rsidRDefault="004D4716" w:rsidP="00F410B2">
      <w:pPr>
        <w:pStyle w:val="Heading1new"/>
        <w:spacing w:after="120" w:line="240" w:lineRule="auto"/>
        <w:rPr>
          <w:color w:val="739DA7"/>
          <w:sz w:val="44"/>
          <w:szCs w:val="44"/>
        </w:rPr>
      </w:pPr>
      <w:r w:rsidRPr="00FC33F4">
        <w:rPr>
          <w:color w:val="739DA7"/>
          <w:sz w:val="44"/>
          <w:szCs w:val="44"/>
        </w:rPr>
        <w:t xml:space="preserve">Contract Bridge </w:t>
      </w:r>
      <w:r w:rsidR="00FC33F4" w:rsidRPr="00FC33F4">
        <w:rPr>
          <w:color w:val="739DA7"/>
          <w:sz w:val="44"/>
          <w:szCs w:val="44"/>
        </w:rPr>
        <w:t>competition</w:t>
      </w:r>
      <w:r w:rsidRPr="00FC33F4">
        <w:rPr>
          <w:color w:val="739DA7"/>
          <w:sz w:val="44"/>
          <w:szCs w:val="44"/>
        </w:rPr>
        <w:t>– Brunel Trophy</w:t>
      </w:r>
    </w:p>
    <w:p w14:paraId="0BF41A23" w14:textId="77777777" w:rsidR="00F410B2" w:rsidRPr="001A024D" w:rsidRDefault="008C40A7" w:rsidP="001A024D">
      <w:pPr>
        <w:pStyle w:val="Heading2new"/>
        <w:rPr>
          <w:color w:val="739DA7"/>
          <w:szCs w:val="34"/>
        </w:rPr>
      </w:pPr>
      <w:r>
        <w:rPr>
          <w:color w:val="739DA7"/>
          <w:szCs w:val="34"/>
        </w:rPr>
        <w:t>Organised by the</w:t>
      </w:r>
      <w:r w:rsidR="00F410B2" w:rsidRPr="001A024D">
        <w:rPr>
          <w:color w:val="739DA7"/>
          <w:szCs w:val="34"/>
        </w:rPr>
        <w:t xml:space="preserve"> Civil Engineers’ Club</w:t>
      </w:r>
      <w:r w:rsidR="001A024D" w:rsidRPr="001A024D">
        <w:rPr>
          <w:color w:val="739DA7"/>
          <w:szCs w:val="34"/>
        </w:rPr>
        <w:tab/>
      </w:r>
      <w:r w:rsidR="001A024D" w:rsidRPr="001A024D">
        <w:rPr>
          <w:color w:val="739DA7"/>
          <w:szCs w:val="34"/>
        </w:rPr>
        <w:tab/>
        <w:t xml:space="preserve">      </w:t>
      </w:r>
      <w:r w:rsidR="001A024D">
        <w:rPr>
          <w:color w:val="739DA7"/>
          <w:szCs w:val="34"/>
        </w:rPr>
        <w:tab/>
      </w:r>
      <w:r w:rsidR="001A024D">
        <w:rPr>
          <w:color w:val="739DA7"/>
          <w:szCs w:val="34"/>
        </w:rPr>
        <w:tab/>
      </w:r>
      <w:r w:rsidR="001A024D">
        <w:rPr>
          <w:color w:val="739DA7"/>
          <w:szCs w:val="34"/>
        </w:rPr>
        <w:tab/>
        <w:t xml:space="preserve">   </w:t>
      </w:r>
    </w:p>
    <w:p w14:paraId="2E9B7A39" w14:textId="4604030C" w:rsidR="00065E51" w:rsidRPr="0014700C" w:rsidRDefault="004D4716" w:rsidP="00065E51">
      <w:pPr>
        <w:pStyle w:val="Heading2new"/>
        <w:rPr>
          <w:color w:val="739DA7"/>
        </w:rPr>
      </w:pPr>
      <w:r>
        <w:rPr>
          <w:color w:val="739DA7"/>
        </w:rPr>
        <w:t xml:space="preserve">Friday </w:t>
      </w:r>
      <w:r w:rsidR="005D3B2A">
        <w:rPr>
          <w:color w:val="739DA7"/>
        </w:rPr>
        <w:t>18</w:t>
      </w:r>
      <w:r>
        <w:rPr>
          <w:color w:val="739DA7"/>
        </w:rPr>
        <w:t xml:space="preserve"> </w:t>
      </w:r>
      <w:r w:rsidR="00D521C3">
        <w:rPr>
          <w:color w:val="739DA7"/>
        </w:rPr>
        <w:t>October</w:t>
      </w:r>
      <w:r>
        <w:rPr>
          <w:color w:val="739DA7"/>
        </w:rPr>
        <w:t xml:space="preserve"> 20</w:t>
      </w:r>
      <w:r w:rsidR="00EE56EC">
        <w:rPr>
          <w:color w:val="739DA7"/>
        </w:rPr>
        <w:t>2</w:t>
      </w:r>
      <w:r w:rsidR="005D3B2A">
        <w:rPr>
          <w:color w:val="739DA7"/>
        </w:rPr>
        <w:t>4</w:t>
      </w:r>
      <w:r>
        <w:rPr>
          <w:color w:val="739DA7"/>
        </w:rPr>
        <w:t>, 10</w:t>
      </w:r>
      <w:r w:rsidR="00D521C3">
        <w:rPr>
          <w:color w:val="739DA7"/>
        </w:rPr>
        <w:t>.00</w:t>
      </w:r>
      <w:r>
        <w:rPr>
          <w:color w:val="739DA7"/>
        </w:rPr>
        <w:t>am</w:t>
      </w:r>
      <w:r w:rsidR="00E95E53">
        <w:rPr>
          <w:color w:val="739DA7"/>
        </w:rPr>
        <w:t xml:space="preserve"> </w:t>
      </w:r>
      <w:r>
        <w:rPr>
          <w:color w:val="739DA7"/>
        </w:rPr>
        <w:t>–</w:t>
      </w:r>
      <w:r w:rsidR="00E95E53">
        <w:rPr>
          <w:color w:val="739DA7"/>
        </w:rPr>
        <w:t xml:space="preserve"> </w:t>
      </w:r>
      <w:r>
        <w:rPr>
          <w:color w:val="739DA7"/>
        </w:rPr>
        <w:t>5.30pm</w:t>
      </w:r>
    </w:p>
    <w:p w14:paraId="1DAC9774" w14:textId="77777777" w:rsidR="00065E51" w:rsidRPr="0014700C" w:rsidRDefault="004D4716" w:rsidP="00065E51">
      <w:pPr>
        <w:pStyle w:val="Heading3new"/>
        <w:rPr>
          <w:color w:val="739DA7"/>
        </w:rPr>
      </w:pPr>
      <w:r>
        <w:rPr>
          <w:color w:val="739DA7"/>
        </w:rPr>
        <w:t>One Great George Street, Westminster, London SW1P 3AA</w:t>
      </w:r>
    </w:p>
    <w:p w14:paraId="4F83942B" w14:textId="42801B87" w:rsidR="00003D61" w:rsidRPr="00FA30DE" w:rsidRDefault="004D4716" w:rsidP="00D521C3">
      <w:pPr>
        <w:jc w:val="both"/>
        <w:rPr>
          <w:sz w:val="24"/>
        </w:rPr>
      </w:pPr>
      <w:r w:rsidRPr="00FA30DE">
        <w:rPr>
          <w:sz w:val="24"/>
        </w:rPr>
        <w:t xml:space="preserve">The Civil Engineers' </w:t>
      </w:r>
      <w:r w:rsidR="00CC563B" w:rsidRPr="00FA30DE">
        <w:rPr>
          <w:sz w:val="24"/>
        </w:rPr>
        <w:t xml:space="preserve">Contract </w:t>
      </w:r>
      <w:r w:rsidRPr="00FA30DE">
        <w:rPr>
          <w:sz w:val="24"/>
        </w:rPr>
        <w:t>Bridge Club organises th</w:t>
      </w:r>
      <w:r w:rsidR="005F1883" w:rsidRPr="00FA30DE">
        <w:rPr>
          <w:sz w:val="24"/>
        </w:rPr>
        <w:t>e</w:t>
      </w:r>
      <w:r w:rsidRPr="00FA30DE">
        <w:rPr>
          <w:sz w:val="24"/>
        </w:rPr>
        <w:t xml:space="preserve"> annual </w:t>
      </w:r>
      <w:r w:rsidR="005F1E74" w:rsidRPr="00FA30DE">
        <w:rPr>
          <w:sz w:val="24"/>
        </w:rPr>
        <w:t xml:space="preserve">Contract </w:t>
      </w:r>
      <w:r w:rsidRPr="00FA30DE">
        <w:rPr>
          <w:sz w:val="24"/>
        </w:rPr>
        <w:t xml:space="preserve">Bridge </w:t>
      </w:r>
      <w:proofErr w:type="gramStart"/>
      <w:r w:rsidR="00174B00" w:rsidRPr="00FA30DE">
        <w:rPr>
          <w:sz w:val="24"/>
        </w:rPr>
        <w:t>teams</w:t>
      </w:r>
      <w:proofErr w:type="gramEnd"/>
      <w:r w:rsidR="00174B00" w:rsidRPr="00FA30DE">
        <w:rPr>
          <w:sz w:val="24"/>
        </w:rPr>
        <w:t xml:space="preserve"> </w:t>
      </w:r>
      <w:r w:rsidRPr="00FA30DE">
        <w:rPr>
          <w:sz w:val="24"/>
        </w:rPr>
        <w:t xml:space="preserve">competition for the Brunel Trophy. </w:t>
      </w:r>
      <w:r w:rsidR="00003D61" w:rsidRPr="00FA30DE">
        <w:rPr>
          <w:sz w:val="24"/>
        </w:rPr>
        <w:t>Th</w:t>
      </w:r>
      <w:r w:rsidR="002014EB" w:rsidRPr="00FA30DE">
        <w:rPr>
          <w:sz w:val="24"/>
        </w:rPr>
        <w:t>e event</w:t>
      </w:r>
      <w:r w:rsidR="00003D61" w:rsidRPr="00FA30DE">
        <w:rPr>
          <w:sz w:val="24"/>
        </w:rPr>
        <w:t xml:space="preserve"> is </w:t>
      </w:r>
      <w:r w:rsidR="002014EB" w:rsidRPr="00FA30DE">
        <w:rPr>
          <w:sz w:val="24"/>
        </w:rPr>
        <w:t>over</w:t>
      </w:r>
      <w:r w:rsidR="005F1883" w:rsidRPr="00FA30DE">
        <w:rPr>
          <w:sz w:val="24"/>
        </w:rPr>
        <w:t xml:space="preserve"> two session</w:t>
      </w:r>
      <w:r w:rsidR="002014EB" w:rsidRPr="00FA30DE">
        <w:rPr>
          <w:sz w:val="24"/>
        </w:rPr>
        <w:t>s</w:t>
      </w:r>
      <w:r w:rsidR="005F1883" w:rsidRPr="00FA30DE">
        <w:rPr>
          <w:sz w:val="24"/>
        </w:rPr>
        <w:t xml:space="preserve"> </w:t>
      </w:r>
      <w:r w:rsidR="00CC563B" w:rsidRPr="00FA30DE">
        <w:rPr>
          <w:sz w:val="24"/>
        </w:rPr>
        <w:t>for</w:t>
      </w:r>
      <w:r w:rsidR="00003D61" w:rsidRPr="00FA30DE">
        <w:rPr>
          <w:sz w:val="24"/>
        </w:rPr>
        <w:t xml:space="preserve"> multiple teams-of-four.</w:t>
      </w:r>
      <w:r w:rsidR="00EE56EC" w:rsidRPr="00FA30DE">
        <w:rPr>
          <w:sz w:val="24"/>
        </w:rPr>
        <w:t xml:space="preserve"> </w:t>
      </w:r>
    </w:p>
    <w:p w14:paraId="72956462" w14:textId="4D8123D2" w:rsidR="00276C3D" w:rsidRPr="00FA30DE" w:rsidRDefault="00276C3D" w:rsidP="00276C3D">
      <w:pPr>
        <w:pStyle w:val="NormalWeb"/>
        <w:spacing w:before="0" w:beforeAutospacing="0" w:after="120" w:afterAutospacing="0"/>
        <w:jc w:val="both"/>
        <w:rPr>
          <w:rFonts w:ascii="Arial" w:hAnsi="Arial" w:cs="Arial"/>
        </w:rPr>
      </w:pPr>
      <w:r w:rsidRPr="00FA30DE">
        <w:rPr>
          <w:rFonts w:ascii="Arial" w:hAnsi="Arial" w:cs="Arial"/>
          <w:color w:val="000000"/>
        </w:rPr>
        <w:t>If you are interested in playing you can apply as an individual or as a team. Please see application details below. Individual applicants are encouraged to apply as soon as possible so that they can be included in a team.</w:t>
      </w:r>
    </w:p>
    <w:p w14:paraId="68390839" w14:textId="7326FD90" w:rsidR="00276C3D" w:rsidRPr="00FA30DE" w:rsidRDefault="00FA30DE" w:rsidP="00276C3D">
      <w:pPr>
        <w:pStyle w:val="NormalWeb"/>
        <w:spacing w:before="0" w:beforeAutospacing="0" w:after="120" w:afterAutospacing="0"/>
        <w:jc w:val="both"/>
        <w:rPr>
          <w:rFonts w:ascii="Arial" w:hAnsi="Arial" w:cs="Arial"/>
        </w:rPr>
      </w:pPr>
      <w:r w:rsidRPr="00FA30DE">
        <w:rPr>
          <w:rFonts w:ascii="Arial" w:hAnsi="Arial" w:cs="Arial"/>
          <w:color w:val="000000"/>
        </w:rPr>
        <w:t xml:space="preserve">After </w:t>
      </w:r>
      <w:r w:rsidR="00276C3D" w:rsidRPr="00FA30DE">
        <w:rPr>
          <w:rFonts w:ascii="Arial" w:hAnsi="Arial" w:cs="Arial"/>
          <w:color w:val="000000"/>
        </w:rPr>
        <w:t>the competition and presentation of the trophy, there will be a full three</w:t>
      </w:r>
      <w:r w:rsidRPr="00FA30DE">
        <w:rPr>
          <w:rFonts w:ascii="Arial" w:hAnsi="Arial" w:cs="Arial"/>
          <w:color w:val="000000"/>
        </w:rPr>
        <w:t>-</w:t>
      </w:r>
      <w:r w:rsidR="00276C3D" w:rsidRPr="00FA30DE">
        <w:rPr>
          <w:rFonts w:ascii="Arial" w:hAnsi="Arial" w:cs="Arial"/>
          <w:color w:val="000000"/>
        </w:rPr>
        <w:t>course dinner at a local restaurant, which is excellent value for money. Everyone is welcome to the meal (including non-Bridge players). Please indicate on the form below if you plan to stay for the meal. </w:t>
      </w:r>
    </w:p>
    <w:p w14:paraId="787AE85F" w14:textId="77777777" w:rsidR="00784749" w:rsidRDefault="00784749" w:rsidP="00276C3D">
      <w:pPr>
        <w:pStyle w:val="NormalWeb"/>
        <w:spacing w:before="0" w:beforeAutospacing="0" w:after="120" w:afterAutospacing="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For</w:t>
      </w:r>
      <w:r w:rsidR="00FA30DE" w:rsidRPr="00FA30DE">
        <w:rPr>
          <w:rFonts w:ascii="Arial" w:hAnsi="Arial" w:cs="Arial"/>
          <w:color w:val="000000"/>
        </w:rPr>
        <w:t xml:space="preserve"> all ICE Members</w:t>
      </w:r>
      <w:r>
        <w:rPr>
          <w:rFonts w:ascii="Arial" w:hAnsi="Arial" w:cs="Arial"/>
          <w:color w:val="000000"/>
        </w:rPr>
        <w:t xml:space="preserve"> and Civil Engineers’ Club Honorary Members</w:t>
      </w:r>
      <w:r w:rsidRPr="00784749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t</w:t>
      </w:r>
      <w:r w:rsidRPr="00FA30DE">
        <w:rPr>
          <w:rFonts w:ascii="Arial" w:hAnsi="Arial" w:cs="Arial"/>
          <w:color w:val="000000"/>
        </w:rPr>
        <w:t xml:space="preserve">he cost of the Bridge </w:t>
      </w:r>
      <w:r>
        <w:rPr>
          <w:rFonts w:ascii="Arial" w:hAnsi="Arial" w:cs="Arial"/>
          <w:color w:val="000000"/>
        </w:rPr>
        <w:t xml:space="preserve">only </w:t>
      </w:r>
      <w:r w:rsidRPr="00FA30DE">
        <w:rPr>
          <w:rFonts w:ascii="Arial" w:hAnsi="Arial" w:cs="Arial"/>
          <w:color w:val="000000"/>
        </w:rPr>
        <w:t>is FREE</w:t>
      </w:r>
      <w:r w:rsidR="00FA30DE" w:rsidRPr="00FA30DE">
        <w:rPr>
          <w:rFonts w:ascii="Arial" w:hAnsi="Arial" w:cs="Arial"/>
        </w:rPr>
        <w:t xml:space="preserve">. </w:t>
      </w:r>
    </w:p>
    <w:p w14:paraId="6EFD6006" w14:textId="15F4D120" w:rsidR="00276C3D" w:rsidRPr="00FA30DE" w:rsidRDefault="00784749" w:rsidP="00276C3D">
      <w:pPr>
        <w:pStyle w:val="NormalWeb"/>
        <w:spacing w:before="0" w:beforeAutospacing="0" w:after="120" w:afterAutospacing="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For</w:t>
      </w:r>
      <w:r w:rsidRPr="00FA30DE">
        <w:rPr>
          <w:rFonts w:ascii="Arial" w:hAnsi="Arial" w:cs="Arial"/>
          <w:color w:val="000000"/>
        </w:rPr>
        <w:t xml:space="preserve"> all ICE Members</w:t>
      </w:r>
      <w:r>
        <w:rPr>
          <w:rFonts w:ascii="Arial" w:hAnsi="Arial" w:cs="Arial"/>
          <w:color w:val="000000"/>
        </w:rPr>
        <w:t xml:space="preserve"> and Civil Engineers’ Club Honorary Members</w:t>
      </w:r>
      <w:r w:rsidRPr="00784749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t</w:t>
      </w:r>
      <w:r w:rsidRPr="00FA30DE">
        <w:rPr>
          <w:rFonts w:ascii="Arial" w:hAnsi="Arial" w:cs="Arial"/>
          <w:color w:val="000000"/>
        </w:rPr>
        <w:t xml:space="preserve">he cost of the </w:t>
      </w:r>
      <w:r>
        <w:rPr>
          <w:rFonts w:ascii="Arial" w:hAnsi="Arial" w:cs="Arial"/>
          <w:color w:val="000000"/>
        </w:rPr>
        <w:t>Bridge and</w:t>
      </w:r>
      <w:r w:rsidR="00276C3D" w:rsidRPr="00FA30DE">
        <w:rPr>
          <w:rFonts w:ascii="Arial" w:hAnsi="Arial" w:cs="Arial"/>
          <w:color w:val="000000"/>
        </w:rPr>
        <w:t xml:space="preserve"> the meal is £</w:t>
      </w:r>
      <w:r>
        <w:rPr>
          <w:rFonts w:ascii="Arial" w:hAnsi="Arial" w:cs="Arial"/>
          <w:color w:val="000000"/>
        </w:rPr>
        <w:t>1</w:t>
      </w:r>
      <w:r w:rsidR="00FC33F4">
        <w:rPr>
          <w:rFonts w:ascii="Arial" w:hAnsi="Arial" w:cs="Arial"/>
          <w:color w:val="000000"/>
        </w:rPr>
        <w:t>0</w:t>
      </w:r>
      <w:r w:rsidR="00276C3D" w:rsidRPr="00FA30DE">
        <w:rPr>
          <w:rFonts w:ascii="Arial" w:hAnsi="Arial" w:cs="Arial"/>
          <w:color w:val="000000"/>
        </w:rPr>
        <w:t xml:space="preserve">.00. </w:t>
      </w:r>
    </w:p>
    <w:p w14:paraId="0AB3DCC8" w14:textId="2682B564" w:rsidR="00784749" w:rsidRPr="00FA30DE" w:rsidRDefault="00784749" w:rsidP="00784749">
      <w:pPr>
        <w:pStyle w:val="NormalWeb"/>
        <w:spacing w:before="0" w:beforeAutospacing="0" w:after="120" w:afterAutospacing="0"/>
        <w:jc w:val="both"/>
        <w:rPr>
          <w:rFonts w:ascii="Arial" w:hAnsi="Arial" w:cs="Arial"/>
        </w:rPr>
      </w:pPr>
      <w:r w:rsidRPr="00FA30DE">
        <w:rPr>
          <w:rFonts w:ascii="Arial" w:hAnsi="Arial" w:cs="Arial"/>
        </w:rPr>
        <w:t xml:space="preserve">For </w:t>
      </w:r>
      <w:r w:rsidR="00FC33F4">
        <w:rPr>
          <w:rFonts w:ascii="Arial" w:hAnsi="Arial" w:cs="Arial"/>
        </w:rPr>
        <w:t>n</w:t>
      </w:r>
      <w:r w:rsidRPr="00FA30DE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-ICE Members the </w:t>
      </w:r>
      <w:r w:rsidR="00FC33F4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ost </w:t>
      </w:r>
      <w:r w:rsidRPr="00FA30DE">
        <w:rPr>
          <w:rFonts w:ascii="Arial" w:hAnsi="Arial" w:cs="Arial"/>
          <w:color w:val="000000"/>
        </w:rPr>
        <w:t xml:space="preserve">of the </w:t>
      </w:r>
      <w:r>
        <w:rPr>
          <w:rFonts w:ascii="Arial" w:hAnsi="Arial" w:cs="Arial"/>
          <w:color w:val="000000"/>
        </w:rPr>
        <w:t xml:space="preserve">Bridge </w:t>
      </w:r>
      <w:r w:rsidR="00FC33F4">
        <w:rPr>
          <w:rFonts w:ascii="Arial" w:hAnsi="Arial" w:cs="Arial"/>
          <w:color w:val="000000"/>
        </w:rPr>
        <w:t>only</w:t>
      </w:r>
      <w:r>
        <w:rPr>
          <w:rFonts w:ascii="Arial" w:hAnsi="Arial" w:cs="Arial"/>
        </w:rPr>
        <w:t xml:space="preserve"> is £</w:t>
      </w:r>
      <w:r w:rsidR="00FC33F4">
        <w:rPr>
          <w:rFonts w:ascii="Arial" w:hAnsi="Arial" w:cs="Arial"/>
        </w:rPr>
        <w:t>15.00</w:t>
      </w:r>
      <w:r>
        <w:rPr>
          <w:rFonts w:ascii="Arial" w:hAnsi="Arial" w:cs="Arial"/>
        </w:rPr>
        <w:t>.</w:t>
      </w:r>
    </w:p>
    <w:p w14:paraId="32CFFB39" w14:textId="40061B26" w:rsidR="00FC33F4" w:rsidRPr="00FA30DE" w:rsidRDefault="00FC33F4" w:rsidP="00FC33F4">
      <w:pPr>
        <w:pStyle w:val="NormalWeb"/>
        <w:spacing w:before="0" w:beforeAutospacing="0" w:after="120" w:afterAutospacing="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For</w:t>
      </w:r>
      <w:r w:rsidRPr="00FA30D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non-</w:t>
      </w:r>
      <w:r w:rsidRPr="00FA30DE">
        <w:rPr>
          <w:rFonts w:ascii="Arial" w:hAnsi="Arial" w:cs="Arial"/>
          <w:color w:val="000000"/>
        </w:rPr>
        <w:t>ICE Members</w:t>
      </w:r>
      <w:r>
        <w:rPr>
          <w:rFonts w:ascii="Arial" w:hAnsi="Arial" w:cs="Arial"/>
          <w:color w:val="000000"/>
        </w:rPr>
        <w:t xml:space="preserve"> t</w:t>
      </w:r>
      <w:r w:rsidRPr="00FA30DE">
        <w:rPr>
          <w:rFonts w:ascii="Arial" w:hAnsi="Arial" w:cs="Arial"/>
          <w:color w:val="000000"/>
        </w:rPr>
        <w:t xml:space="preserve">he cost of the </w:t>
      </w:r>
      <w:r>
        <w:rPr>
          <w:rFonts w:ascii="Arial" w:hAnsi="Arial" w:cs="Arial"/>
          <w:color w:val="000000"/>
        </w:rPr>
        <w:t>Bridge and</w:t>
      </w:r>
      <w:r w:rsidRPr="00FA30DE">
        <w:rPr>
          <w:rFonts w:ascii="Arial" w:hAnsi="Arial" w:cs="Arial"/>
          <w:color w:val="000000"/>
        </w:rPr>
        <w:t xml:space="preserve"> the meal is £</w:t>
      </w:r>
      <w:r>
        <w:rPr>
          <w:rFonts w:ascii="Arial" w:hAnsi="Arial" w:cs="Arial"/>
          <w:color w:val="000000"/>
        </w:rPr>
        <w:t>30</w:t>
      </w:r>
      <w:r w:rsidRPr="00FA30DE">
        <w:rPr>
          <w:rFonts w:ascii="Arial" w:hAnsi="Arial" w:cs="Arial"/>
          <w:color w:val="000000"/>
        </w:rPr>
        <w:t xml:space="preserve">.00. </w:t>
      </w:r>
    </w:p>
    <w:p w14:paraId="0959C6E9" w14:textId="026A6223" w:rsidR="00276C3D" w:rsidRPr="00FA30DE" w:rsidRDefault="00276C3D" w:rsidP="00537C7B">
      <w:pPr>
        <w:pStyle w:val="NormalWeb"/>
        <w:spacing w:before="0" w:beforeAutospacing="0" w:after="120" w:afterAutospacing="0"/>
        <w:jc w:val="both"/>
        <w:rPr>
          <w:rFonts w:ascii="Arial" w:hAnsi="Arial" w:cs="Arial"/>
        </w:rPr>
      </w:pPr>
      <w:r w:rsidRPr="00FA30DE">
        <w:rPr>
          <w:rFonts w:ascii="Arial" w:hAnsi="Arial" w:cs="Arial"/>
          <w:color w:val="000000"/>
        </w:rPr>
        <w:t>For those who wish to attend the evening meal only the cost is £</w:t>
      </w:r>
      <w:r w:rsidR="00FC33F4">
        <w:rPr>
          <w:rFonts w:ascii="Arial" w:hAnsi="Arial" w:cs="Arial"/>
          <w:color w:val="000000"/>
        </w:rPr>
        <w:t>15</w:t>
      </w:r>
      <w:r w:rsidRPr="00FA30DE">
        <w:rPr>
          <w:rFonts w:ascii="Arial" w:hAnsi="Arial" w:cs="Arial"/>
          <w:color w:val="000000"/>
        </w:rPr>
        <w:t>.00 per person.</w:t>
      </w:r>
    </w:p>
    <w:p w14:paraId="508A9453" w14:textId="5E83B1E8" w:rsidR="0045003C" w:rsidRPr="00FA30DE" w:rsidRDefault="00C91262" w:rsidP="00A5065E">
      <w:pPr>
        <w:spacing w:after="0" w:line="240" w:lineRule="auto"/>
        <w:jc w:val="both"/>
        <w:rPr>
          <w:sz w:val="24"/>
        </w:rPr>
      </w:pPr>
      <w:r w:rsidRPr="00FA30DE">
        <w:rPr>
          <w:sz w:val="24"/>
        </w:rPr>
        <w:t xml:space="preserve">If you wish to play </w:t>
      </w:r>
      <w:r w:rsidR="00231587">
        <w:rPr>
          <w:sz w:val="24"/>
        </w:rPr>
        <w:t xml:space="preserve">please </w:t>
      </w:r>
      <w:r w:rsidRPr="00FA30DE">
        <w:rPr>
          <w:sz w:val="24"/>
        </w:rPr>
        <w:t xml:space="preserve">complete the form below and </w:t>
      </w:r>
      <w:r w:rsidR="00581524">
        <w:rPr>
          <w:sz w:val="24"/>
        </w:rPr>
        <w:t>post</w:t>
      </w:r>
      <w:r w:rsidR="0089483A">
        <w:rPr>
          <w:sz w:val="24"/>
        </w:rPr>
        <w:t>/email</w:t>
      </w:r>
      <w:r w:rsidRPr="00FA30DE">
        <w:rPr>
          <w:sz w:val="24"/>
        </w:rPr>
        <w:t xml:space="preserve"> it to Peter Richardson</w:t>
      </w:r>
      <w:r w:rsidR="0089483A">
        <w:rPr>
          <w:sz w:val="24"/>
        </w:rPr>
        <w:t>.</w:t>
      </w:r>
    </w:p>
    <w:p w14:paraId="2E306517" w14:textId="77777777" w:rsidR="004D4716" w:rsidRPr="0014700C" w:rsidRDefault="00F410B2" w:rsidP="00A5065E">
      <w:pPr>
        <w:pStyle w:val="BodyText"/>
        <w:spacing w:after="0"/>
        <w:jc w:val="center"/>
        <w:rPr>
          <w:color w:val="739DA7"/>
        </w:rPr>
      </w:pPr>
      <w:r>
        <w:rPr>
          <w:color w:val="739DA7"/>
        </w:rPr>
        <w:t>___________________________________________________________________________</w:t>
      </w:r>
      <w:r w:rsidR="00D47827">
        <w:rPr>
          <w:color w:val="739DA7"/>
        </w:rPr>
        <w:t>_____</w:t>
      </w:r>
    </w:p>
    <w:p w14:paraId="11A2F6E7" w14:textId="77777777" w:rsidR="00065E51" w:rsidRPr="00537C7B" w:rsidRDefault="00F410B2" w:rsidP="00A5065E">
      <w:pPr>
        <w:pStyle w:val="Heading4new"/>
        <w:spacing w:after="0" w:line="240" w:lineRule="auto"/>
        <w:rPr>
          <w:color w:val="739DA7"/>
          <w:sz w:val="24"/>
          <w:szCs w:val="22"/>
        </w:rPr>
      </w:pPr>
      <w:r w:rsidRPr="00537C7B">
        <w:rPr>
          <w:color w:val="739DA7"/>
          <w:sz w:val="24"/>
          <w:szCs w:val="22"/>
        </w:rPr>
        <w:t>Contract Bridge – Brunel Trophy                       ICE and Civil Engineers’ Club</w:t>
      </w:r>
    </w:p>
    <w:p w14:paraId="0BFA4D63" w14:textId="2BD60DBE" w:rsidR="00537C7B" w:rsidRPr="00537C7B" w:rsidRDefault="00F410B2" w:rsidP="00C70973">
      <w:pPr>
        <w:pStyle w:val="BodyText"/>
        <w:spacing w:after="60" w:line="240" w:lineRule="auto"/>
        <w:rPr>
          <w:sz w:val="20"/>
          <w:szCs w:val="20"/>
        </w:rPr>
      </w:pPr>
      <w:r w:rsidRPr="00D47827">
        <w:rPr>
          <w:sz w:val="20"/>
          <w:szCs w:val="20"/>
        </w:rPr>
        <w:t xml:space="preserve">I </w:t>
      </w:r>
      <w:r w:rsidR="00EA63AC">
        <w:rPr>
          <w:sz w:val="20"/>
          <w:szCs w:val="20"/>
        </w:rPr>
        <w:t xml:space="preserve">and my team </w:t>
      </w:r>
      <w:r w:rsidRPr="00D47827">
        <w:rPr>
          <w:sz w:val="20"/>
          <w:szCs w:val="20"/>
        </w:rPr>
        <w:t>would like to take part in the competition.</w:t>
      </w:r>
    </w:p>
    <w:p w14:paraId="0FDBA00C" w14:textId="014EE7CA" w:rsidR="00185F2C" w:rsidRDefault="00537C7B" w:rsidP="00185F2C">
      <w:pPr>
        <w:spacing w:after="0" w:line="240" w:lineRule="auto"/>
        <w:rPr>
          <w:szCs w:val="20"/>
        </w:rPr>
      </w:pPr>
      <w:r>
        <w:rPr>
          <w:szCs w:val="20"/>
        </w:rPr>
        <w:t xml:space="preserve">Name / </w:t>
      </w:r>
      <w:r w:rsidR="00185F2C" w:rsidRPr="00D47827">
        <w:rPr>
          <w:szCs w:val="20"/>
        </w:rPr>
        <w:t xml:space="preserve">Address – </w:t>
      </w:r>
    </w:p>
    <w:p w14:paraId="6911EC42" w14:textId="77777777" w:rsidR="00185F2C" w:rsidRPr="00161458" w:rsidRDefault="00185F2C" w:rsidP="00185F2C">
      <w:pPr>
        <w:pStyle w:val="BodyText"/>
        <w:spacing w:after="0" w:line="240" w:lineRule="auto"/>
        <w:rPr>
          <w:b/>
          <w:bCs/>
          <w:lang w:val="es-ES"/>
        </w:rPr>
      </w:pPr>
      <w:r w:rsidRPr="00161458">
        <w:rPr>
          <w:b/>
          <w:bCs/>
          <w:lang w:val="es-ES"/>
        </w:rPr>
        <w:t xml:space="preserve">m </w:t>
      </w:r>
    </w:p>
    <w:p w14:paraId="779794D1" w14:textId="77777777" w:rsidR="00185F2C" w:rsidRPr="00EA63AC" w:rsidRDefault="00185F2C" w:rsidP="00185F2C">
      <w:pPr>
        <w:spacing w:after="0" w:line="240" w:lineRule="auto"/>
        <w:rPr>
          <w:sz w:val="22"/>
          <w:szCs w:val="22"/>
        </w:rPr>
      </w:pPr>
      <w:r w:rsidRPr="00EA63AC">
        <w:rPr>
          <w:b/>
          <w:bCs/>
          <w:sz w:val="22"/>
          <w:szCs w:val="22"/>
          <w:lang w:val="es-ES"/>
        </w:rPr>
        <w:t xml:space="preserve">e </w:t>
      </w:r>
    </w:p>
    <w:p w14:paraId="7756EC8B" w14:textId="491D3C0B" w:rsidR="00065E51" w:rsidRPr="00D47827" w:rsidRDefault="0045003C" w:rsidP="00D47827">
      <w:pPr>
        <w:spacing w:after="0" w:line="240" w:lineRule="auto"/>
        <w:rPr>
          <w:szCs w:val="20"/>
        </w:rPr>
      </w:pPr>
      <w:r>
        <w:rPr>
          <w:szCs w:val="20"/>
        </w:rPr>
        <w:t>Names</w:t>
      </w:r>
      <w:r w:rsidR="00EA63AC">
        <w:rPr>
          <w:szCs w:val="20"/>
        </w:rPr>
        <w:t xml:space="preserve"> of team</w:t>
      </w:r>
      <w:r w:rsidR="003173A2">
        <w:rPr>
          <w:szCs w:val="20"/>
        </w:rPr>
        <w:t xml:space="preserve"> members</w:t>
      </w:r>
      <w:r w:rsidR="00D47827" w:rsidRPr="00D47827">
        <w:rPr>
          <w:szCs w:val="20"/>
        </w:rPr>
        <w:t>:</w:t>
      </w:r>
    </w:p>
    <w:p w14:paraId="0B0C6E1F" w14:textId="1B67C10F" w:rsidR="00A5065E" w:rsidRDefault="008235B8" w:rsidP="00F410B2">
      <w:pPr>
        <w:pStyle w:val="BodyText"/>
        <w:spacing w:after="0" w:line="240" w:lineRule="auto"/>
        <w:rPr>
          <w:b/>
        </w:rPr>
      </w:pPr>
      <w:r>
        <w:rPr>
          <w:b/>
        </w:rPr>
        <w:t xml:space="preserve">Please </w:t>
      </w:r>
      <w:r w:rsidR="00BC331F">
        <w:rPr>
          <w:b/>
        </w:rPr>
        <w:t xml:space="preserve">either </w:t>
      </w:r>
      <w:r w:rsidR="00231587">
        <w:rPr>
          <w:b/>
        </w:rPr>
        <w:t xml:space="preserve">pay </w:t>
      </w:r>
      <w:r w:rsidR="00C70973">
        <w:rPr>
          <w:b/>
        </w:rPr>
        <w:t xml:space="preserve">into </w:t>
      </w:r>
      <w:r w:rsidR="00BC331F">
        <w:rPr>
          <w:b/>
        </w:rPr>
        <w:t xml:space="preserve">the </w:t>
      </w:r>
      <w:r w:rsidR="00A5065E">
        <w:rPr>
          <w:b/>
        </w:rPr>
        <w:t>following account</w:t>
      </w:r>
      <w:r w:rsidR="00DA5D4A">
        <w:rPr>
          <w:b/>
        </w:rPr>
        <w:t xml:space="preserve"> with the reference </w:t>
      </w:r>
      <w:r w:rsidR="00DA5D4A" w:rsidRPr="00C77BAB">
        <w:rPr>
          <w:bCs/>
        </w:rPr>
        <w:t>BRIDGE</w:t>
      </w:r>
    </w:p>
    <w:p w14:paraId="712AC70F" w14:textId="01778FB0" w:rsidR="00A5065E" w:rsidRPr="00581524" w:rsidRDefault="00A5065E" w:rsidP="00F410B2">
      <w:pPr>
        <w:pStyle w:val="BodyText"/>
        <w:spacing w:after="0" w:line="240" w:lineRule="auto"/>
        <w:rPr>
          <w:bCs/>
        </w:rPr>
      </w:pPr>
      <w:r w:rsidRPr="00581524">
        <w:rPr>
          <w:bCs/>
        </w:rPr>
        <w:t>Name: Civil Engineers Club</w:t>
      </w:r>
      <w:r w:rsidR="00BC331F" w:rsidRPr="00581524">
        <w:rPr>
          <w:bCs/>
        </w:rPr>
        <w:t xml:space="preserve">            Sort code: 60-40-05              Account number: </w:t>
      </w:r>
      <w:r w:rsidR="00DB743E" w:rsidRPr="00581524">
        <w:rPr>
          <w:bCs/>
        </w:rPr>
        <w:t>0</w:t>
      </w:r>
      <w:r w:rsidR="00BC331F" w:rsidRPr="00581524">
        <w:rPr>
          <w:bCs/>
        </w:rPr>
        <w:t>1</w:t>
      </w:r>
      <w:r w:rsidR="00DB743E" w:rsidRPr="00581524">
        <w:rPr>
          <w:bCs/>
        </w:rPr>
        <w:t>1</w:t>
      </w:r>
      <w:r w:rsidR="00BC331F" w:rsidRPr="00581524">
        <w:rPr>
          <w:bCs/>
        </w:rPr>
        <w:t>02370</w:t>
      </w:r>
    </w:p>
    <w:p w14:paraId="18E378FD" w14:textId="77777777" w:rsidR="00BC331F" w:rsidRDefault="00BC331F" w:rsidP="00F410B2">
      <w:pPr>
        <w:pStyle w:val="BodyText"/>
        <w:spacing w:after="0" w:line="240" w:lineRule="auto"/>
        <w:rPr>
          <w:b/>
        </w:rPr>
      </w:pPr>
    </w:p>
    <w:p w14:paraId="2E1E8676" w14:textId="675B8B1D" w:rsidR="00D47827" w:rsidRDefault="00BC331F" w:rsidP="00F410B2">
      <w:pPr>
        <w:pStyle w:val="BodyText"/>
        <w:spacing w:after="0" w:line="240" w:lineRule="auto"/>
      </w:pPr>
      <w:r>
        <w:rPr>
          <w:b/>
        </w:rPr>
        <w:t xml:space="preserve">Or post </w:t>
      </w:r>
      <w:r w:rsidR="008235B8">
        <w:rPr>
          <w:b/>
        </w:rPr>
        <w:t>r</w:t>
      </w:r>
      <w:r w:rsidR="00D47827" w:rsidRPr="00D47827">
        <w:rPr>
          <w:b/>
        </w:rPr>
        <w:t xml:space="preserve">eturn </w:t>
      </w:r>
      <w:r w:rsidR="0045003C">
        <w:rPr>
          <w:b/>
        </w:rPr>
        <w:t>with cheque</w:t>
      </w:r>
      <w:r w:rsidR="00C70973">
        <w:rPr>
          <w:b/>
        </w:rPr>
        <w:t xml:space="preserve"> </w:t>
      </w:r>
      <w:r w:rsidR="00805F6E">
        <w:rPr>
          <w:b/>
        </w:rPr>
        <w:t xml:space="preserve">made out </w:t>
      </w:r>
      <w:r w:rsidR="00D47827" w:rsidRPr="00D47827">
        <w:rPr>
          <w:b/>
        </w:rPr>
        <w:t>to</w:t>
      </w:r>
      <w:r>
        <w:rPr>
          <w:b/>
        </w:rPr>
        <w:t xml:space="preserve"> </w:t>
      </w:r>
      <w:r w:rsidR="00AC017B" w:rsidRPr="00AC017B">
        <w:rPr>
          <w:bCs/>
        </w:rPr>
        <w:t>Civil Engineers’ Club</w:t>
      </w:r>
    </w:p>
    <w:p w14:paraId="370F6705" w14:textId="5F4787DB" w:rsidR="00D47827" w:rsidRDefault="00BC331F" w:rsidP="00F410B2">
      <w:pPr>
        <w:pStyle w:val="BodyText"/>
        <w:spacing w:after="0" w:line="240" w:lineRule="auto"/>
      </w:pPr>
      <w:r>
        <w:t xml:space="preserve">to </w:t>
      </w:r>
      <w:r w:rsidR="00D47827">
        <w:t>63 Hollywood Way, Woodford Green, Essex</w:t>
      </w:r>
      <w:r w:rsidR="000F263A">
        <w:t>,</w:t>
      </w:r>
      <w:r w:rsidR="00D47827">
        <w:t xml:space="preserve"> IG8 9LG</w:t>
      </w:r>
    </w:p>
    <w:p w14:paraId="0328DB31" w14:textId="77777777" w:rsidR="00BC331F" w:rsidRDefault="00BC331F" w:rsidP="00F410B2">
      <w:pPr>
        <w:pStyle w:val="BodyText"/>
        <w:spacing w:after="0" w:line="240" w:lineRule="auto"/>
        <w:rPr>
          <w:b/>
          <w:bCs/>
          <w:lang w:val="es-ES"/>
        </w:rPr>
      </w:pPr>
    </w:p>
    <w:p w14:paraId="66F81250" w14:textId="69A53D2D" w:rsidR="00065E51" w:rsidRPr="00161458" w:rsidRDefault="00D47827" w:rsidP="00F410B2">
      <w:pPr>
        <w:pStyle w:val="BodyText"/>
        <w:spacing w:after="0" w:line="240" w:lineRule="auto"/>
        <w:rPr>
          <w:b/>
          <w:bCs/>
          <w:lang w:val="es-ES"/>
        </w:rPr>
      </w:pPr>
      <w:proofErr w:type="gramStart"/>
      <w:r w:rsidRPr="00161458">
        <w:rPr>
          <w:b/>
          <w:bCs/>
          <w:lang w:val="es-ES"/>
        </w:rPr>
        <w:t xml:space="preserve">m  </w:t>
      </w:r>
      <w:r w:rsidRPr="00161458">
        <w:rPr>
          <w:bCs/>
          <w:lang w:val="es-ES"/>
        </w:rPr>
        <w:t>07703</w:t>
      </w:r>
      <w:proofErr w:type="gramEnd"/>
      <w:r w:rsidRPr="00161458">
        <w:rPr>
          <w:bCs/>
          <w:lang w:val="es-ES"/>
        </w:rPr>
        <w:t xml:space="preserve"> 907 283</w:t>
      </w:r>
    </w:p>
    <w:p w14:paraId="55E37A73" w14:textId="18569C92" w:rsidR="00065E51" w:rsidRDefault="00065E51" w:rsidP="00F410B2">
      <w:pPr>
        <w:pStyle w:val="BodyText"/>
        <w:spacing w:after="0" w:line="240" w:lineRule="auto"/>
        <w:rPr>
          <w:b/>
          <w:bCs/>
          <w:lang w:val="es-ES"/>
        </w:rPr>
      </w:pPr>
      <w:proofErr w:type="spellStart"/>
      <w:r w:rsidRPr="00161458">
        <w:rPr>
          <w:b/>
          <w:bCs/>
          <w:lang w:val="es-ES"/>
        </w:rPr>
        <w:t>e</w:t>
      </w:r>
      <w:proofErr w:type="spellEnd"/>
      <w:r w:rsidR="00D47827" w:rsidRPr="00161458">
        <w:rPr>
          <w:b/>
          <w:bCs/>
          <w:lang w:val="es-ES"/>
        </w:rPr>
        <w:t xml:space="preserve">  </w:t>
      </w:r>
      <w:hyperlink r:id="rId8" w:history="1">
        <w:r w:rsidR="00C70973" w:rsidRPr="00AC2457">
          <w:rPr>
            <w:rStyle w:val="Hyperlink"/>
            <w:b/>
            <w:bCs/>
            <w:lang w:val="es-ES"/>
          </w:rPr>
          <w:t>secretarycivilengineersclub@gmail.com</w:t>
        </w:r>
      </w:hyperlink>
    </w:p>
    <w:p w14:paraId="570A39F6" w14:textId="650D68B8" w:rsidR="00065E51" w:rsidRPr="000108A7" w:rsidRDefault="00065E51" w:rsidP="00F410B2">
      <w:pPr>
        <w:pStyle w:val="BodyText"/>
        <w:spacing w:after="0" w:line="240" w:lineRule="auto"/>
        <w:rPr>
          <w:b/>
          <w:lang w:val="pt-BR"/>
        </w:rPr>
      </w:pPr>
    </w:p>
    <w:sectPr w:rsidR="00065E51" w:rsidRPr="000108A7" w:rsidSect="00236A3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426" w:right="1021" w:bottom="142" w:left="1021" w:header="851" w:footer="4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A3AB42" w14:textId="77777777" w:rsidR="00616EF9" w:rsidRDefault="00616EF9">
      <w:r>
        <w:separator/>
      </w:r>
    </w:p>
  </w:endnote>
  <w:endnote w:type="continuationSeparator" w:id="0">
    <w:p w14:paraId="12D8489E" w14:textId="77777777" w:rsidR="00616EF9" w:rsidRDefault="00616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19EEE9" w14:textId="77777777" w:rsidR="003E41B1" w:rsidRDefault="003E41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CF1950" w14:textId="77777777" w:rsidR="00DC50AD" w:rsidRDefault="00850567" w:rsidP="0093433B">
    <w:pPr>
      <w:pStyle w:val="Footer"/>
      <w:spacing w:after="0" w:line="240" w:lineRule="auto"/>
      <w:jc w:val="left"/>
      <w:rPr>
        <w:color w:val="FFFFFF"/>
      </w:rPr>
    </w:pPr>
    <w:r w:rsidRPr="00622795"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7F5D0E3E" wp14:editId="2FF863CD">
              <wp:simplePos x="0" y="0"/>
              <wp:positionH relativeFrom="column">
                <wp:posOffset>-8428990</wp:posOffset>
              </wp:positionH>
              <wp:positionV relativeFrom="paragraph">
                <wp:posOffset>-1415415</wp:posOffset>
              </wp:positionV>
              <wp:extent cx="16196310" cy="2423160"/>
              <wp:effectExtent l="635" t="3810" r="5080" b="1905"/>
              <wp:wrapNone/>
              <wp:docPr id="1" name="Group 7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16196310" cy="2423160"/>
                        <a:chOff x="-121" y="15186"/>
                        <a:chExt cx="12700" cy="1901"/>
                      </a:xfrm>
                    </wpg:grpSpPr>
                    <wps:wsp>
                      <wps:cNvPr id="2" name="AutoShape 77"/>
                      <wps:cNvSpPr>
                        <a:spLocks noChangeAspect="1" noChangeArrowheads="1"/>
                      </wps:cNvSpPr>
                      <wps:spPr bwMode="auto">
                        <a:xfrm rot="10800000">
                          <a:off x="10376" y="16187"/>
                          <a:ext cx="880" cy="666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739DA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AutoShape 78"/>
                      <wps:cNvSpPr>
                        <a:spLocks noChangeAspect="1" noChangeArrowheads="1"/>
                      </wps:cNvSpPr>
                      <wps:spPr bwMode="auto">
                        <a:xfrm>
                          <a:off x="11255" y="15186"/>
                          <a:ext cx="1324" cy="10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739DA7">
                            <a:alpha val="31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79"/>
                      <wps:cNvSpPr>
                        <a:spLocks noChangeAspect="1" noChangeArrowheads="1"/>
                      </wps:cNvSpPr>
                      <wps:spPr bwMode="auto">
                        <a:xfrm>
                          <a:off x="-121" y="16187"/>
                          <a:ext cx="10938" cy="900"/>
                        </a:xfrm>
                        <a:prstGeom prst="rect">
                          <a:avLst/>
                        </a:prstGeom>
                        <a:solidFill>
                          <a:srgbClr val="739DA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F384E42" id="Group 76" o:spid="_x0000_s1026" style="position:absolute;margin-left:-663.7pt;margin-top:-111.45pt;width:1275.3pt;height:190.8pt;z-index:-251657216" coordorigin="-121,15186" coordsize="12700,19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">
              <o:lock v:ext="edit" aspectratio="t"/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77" o:spid="_x0000_s1027" type="#_x0000_t5" style="position:absolute;left:10376;top:16187;width:880;height:666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dm/sIA&#10;AADaAAAADwAAAGRycy9kb3ducmV2LnhtbESPUWvCMBSF34X9h3AHe7PJfJhSjeIEYWyC2O0HXJpr&#10;W21uSpJp+++NIPh4OOd8h7NY9bYVF/KhcazhPVMgiEtnGq40/P1uxzMQISIbbB2ThoECrJYvowXm&#10;xl35QJciViJBOOSooY6xy6UMZU0WQ+Y64uQdnbcYk/SVNB6vCW5bOVHqQ1psOC3U2NGmpvJc/FsN&#10;+85vtrvvqTrJw+fZ488wDKrQ+u21X89BROrjM/xofxkNE7hfSTdAL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J2b+wgAAANoAAAAPAAAAAAAAAAAAAAAAAJgCAABkcnMvZG93&#10;bnJldi54bWxQSwUGAAAAAAQABAD1AAAAhwMAAAAA&#10;" fillcolor="#739da7" stroked="f">
                <o:lock v:ext="edit" aspectratio="t"/>
              </v:shape>
              <v:shape id="AutoShape 78" o:spid="_x0000_s1028" type="#_x0000_t5" style="position:absolute;left:11255;top:15186;width:1324;height:10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pOwsEA&#10;AADaAAAADwAAAGRycy9kb3ducmV2LnhtbESPT4vCMBTE78J+h/AW9iKa+gfRaloW2QU9WsXzo3m2&#10;dZuX0sTa/fZGEDwOM/MbZpP2phYdta6yrGAyjkAQ51ZXXCg4HX9HSxDOI2usLZOCf3KQJh+DDcba&#10;3vlAXeYLESDsYlRQet/EUrq8JINubBvi4F1sa9AH2RZSt3gPcFPLaRQtpMGKw0KJDW1Lyv+ym1GQ&#10;Dx1P3fK82nf2pK/zor81Pwelvj777zUIT71/h1/tnVYwg+eVcANk8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4aTsLBAAAA2gAAAA8AAAAAAAAAAAAAAAAAmAIAAGRycy9kb3du&#10;cmV2LnhtbFBLBQYAAAAABAAEAPUAAACGAwAAAAA=&#10;" fillcolor="#739da7" stroked="f">
                <v:fill opacity="20303f"/>
                <o:lock v:ext="edit" aspectratio="t"/>
              </v:shape>
              <v:rect id="Rectangle 79" o:spid="_x0000_s1029" style="position:absolute;left:-121;top:16187;width:10938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cPq74A&#10;AADaAAAADwAAAGRycy9kb3ducmV2LnhtbESPzQrCMBCE74LvEFbwpqmiItUoVhT05u99ada22GxK&#10;E7W+vREEj8PMfMPMl40pxZNqV1hWMOhHIIhTqwvOFFzO294UhPPIGkvLpOBNDpaLdmuOsbYvPtLz&#10;5DMRIOxiVJB7X8VSujQng65vK+Lg3Wxt0AdZZ1LX+ApwU8phFE2kwYLDQo4VrXNK76eHUTA+yEIm&#10;ySrdDw/JfvLeDG7H8qpUt9OsZiA8Nf4f/rV3WsEIvlfCDZCL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tnD6u+AAAA2gAAAA8AAAAAAAAAAAAAAAAAmAIAAGRycy9kb3ducmV2&#10;LnhtbFBLBQYAAAAABAAEAPUAAACDAwAAAAA=&#10;" fillcolor="#739da7" stroked="f">
                <o:lock v:ext="edit" aspectratio="t"/>
              </v:rect>
            </v:group>
          </w:pict>
        </mc:Fallback>
      </mc:AlternateContent>
    </w:r>
    <w:r w:rsidR="00DC50AD" w:rsidRPr="00737B3F">
      <w:rPr>
        <w:color w:val="FFFFFF"/>
      </w:rPr>
      <w:t>Registered charity number 210252</w:t>
    </w:r>
  </w:p>
  <w:p w14:paraId="440AC7F0" w14:textId="77777777" w:rsidR="00DC50AD" w:rsidRPr="00737B3F" w:rsidRDefault="00DC50AD" w:rsidP="0052659C">
    <w:pPr>
      <w:pStyle w:val="Footer"/>
      <w:tabs>
        <w:tab w:val="clear" w:pos="4153"/>
        <w:tab w:val="clear" w:pos="8306"/>
        <w:tab w:val="left" w:pos="220"/>
        <w:tab w:val="left" w:pos="9180"/>
      </w:tabs>
      <w:spacing w:after="0" w:line="240" w:lineRule="auto"/>
      <w:jc w:val="left"/>
      <w:rPr>
        <w:color w:val="FFFFFF"/>
      </w:rPr>
    </w:pPr>
    <w:r>
      <w:rPr>
        <w:color w:val="FFFFFF"/>
      </w:rPr>
      <w:t xml:space="preserve">Charity registered in </w:t>
    </w:r>
    <w:smartTag w:uri="urn:schemas-microsoft-com:office:smarttags" w:element="country-region">
      <w:smartTag w:uri="urn:schemas-microsoft-com:office:smarttags" w:element="place">
        <w:r>
          <w:rPr>
            <w:color w:val="FFFFFF"/>
          </w:rPr>
          <w:t>Scotland</w:t>
        </w:r>
      </w:smartTag>
    </w:smartTag>
    <w:r>
      <w:rPr>
        <w:color w:val="FFFFFF"/>
      </w:rPr>
      <w:t xml:space="preserve"> number SC038629</w:t>
    </w:r>
    <w:r>
      <w:rPr>
        <w:color w:val="FFFFFF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F7E60A" w14:textId="77777777" w:rsidR="003E41B1" w:rsidRDefault="003E41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2002C6" w14:textId="77777777" w:rsidR="00616EF9" w:rsidRDefault="00616EF9">
      <w:r>
        <w:separator/>
      </w:r>
    </w:p>
  </w:footnote>
  <w:footnote w:type="continuationSeparator" w:id="0">
    <w:p w14:paraId="1E2231DA" w14:textId="77777777" w:rsidR="00616EF9" w:rsidRDefault="00616E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84D136" w14:textId="77777777" w:rsidR="003E41B1" w:rsidRDefault="003E41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5D0875" w14:textId="77777777" w:rsidR="00DC50AD" w:rsidRPr="00CE768E" w:rsidRDefault="00850567">
    <w:r>
      <w:rPr>
        <w:noProof/>
        <w:lang w:eastAsia="en-GB"/>
      </w:rPr>
      <w:drawing>
        <wp:anchor distT="0" distB="0" distL="114300" distR="114300" simplePos="0" relativeHeight="251657216" behindDoc="1" locked="0" layoutInCell="1" allowOverlap="1" wp14:anchorId="095E6CA3" wp14:editId="067A6CA7">
          <wp:simplePos x="0" y="0"/>
          <wp:positionH relativeFrom="column">
            <wp:posOffset>-648335</wp:posOffset>
          </wp:positionH>
          <wp:positionV relativeFrom="paragraph">
            <wp:posOffset>-540385</wp:posOffset>
          </wp:positionV>
          <wp:extent cx="5086985" cy="1421130"/>
          <wp:effectExtent l="0" t="0" r="0" b="7620"/>
          <wp:wrapTight wrapText="bothSides">
            <wp:wrapPolygon edited="0">
              <wp:start x="0" y="0"/>
              <wp:lineTo x="0" y="21426"/>
              <wp:lineTo x="21516" y="21426"/>
              <wp:lineTo x="21516" y="0"/>
              <wp:lineTo x="0" y="0"/>
            </wp:wrapPolygon>
          </wp:wrapTight>
          <wp:docPr id="93" name="Picture 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86985" cy="1421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6192" behindDoc="1" locked="0" layoutInCell="1" allowOverlap="1" wp14:anchorId="21A7086E" wp14:editId="1FFB1B8F">
          <wp:simplePos x="0" y="0"/>
          <wp:positionH relativeFrom="column">
            <wp:posOffset>5058410</wp:posOffset>
          </wp:positionH>
          <wp:positionV relativeFrom="paragraph">
            <wp:posOffset>-105410</wp:posOffset>
          </wp:positionV>
          <wp:extent cx="1259840" cy="789940"/>
          <wp:effectExtent l="0" t="0" r="0" b="0"/>
          <wp:wrapNone/>
          <wp:docPr id="94" name="Picture 73" descr="ice_InsCivEng_k_Oct 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3" descr="ice_InsCivEng_k_Oct copy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9840" cy="789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E3C4BB" w14:textId="77777777" w:rsidR="003E41B1" w:rsidRDefault="003E41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BFC46A88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</w:abstractNum>
  <w:abstractNum w:abstractNumId="1" w15:restartNumberingAfterBreak="0">
    <w:nsid w:val="233F73AF"/>
    <w:multiLevelType w:val="hybridMultilevel"/>
    <w:tmpl w:val="AEBCE388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7D63F68"/>
    <w:multiLevelType w:val="hybridMultilevel"/>
    <w:tmpl w:val="99305CE2"/>
    <w:lvl w:ilvl="0" w:tplc="EBB897AA">
      <w:start w:val="1"/>
      <w:numFmt w:val="bullet"/>
      <w:lvlText w:val="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16"/>
      </w:rPr>
    </w:lvl>
    <w:lvl w:ilvl="1" w:tplc="BD7A6442">
      <w:start w:val="1"/>
      <w:numFmt w:val="bullet"/>
      <w:lvlText w:val=""/>
      <w:lvlJc w:val="left"/>
      <w:pPr>
        <w:tabs>
          <w:tab w:val="num" w:pos="1080"/>
        </w:tabs>
        <w:ind w:left="720" w:firstLine="0"/>
      </w:pPr>
      <w:rPr>
        <w:rFonts w:ascii="Wingdings" w:hAnsi="Wingdings" w:hint="default"/>
        <w:sz w:val="1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46D46987"/>
    <w:multiLevelType w:val="hybridMultilevel"/>
    <w:tmpl w:val="3CF27174"/>
    <w:lvl w:ilvl="0" w:tplc="1DDE37C8">
      <w:start w:val="1"/>
      <w:numFmt w:val="bullet"/>
      <w:pStyle w:val="Heading4"/>
      <w:lvlText w:val=""/>
      <w:lvlJc w:val="left"/>
      <w:pPr>
        <w:tabs>
          <w:tab w:val="num" w:pos="1111"/>
        </w:tabs>
        <w:ind w:left="1111" w:hanging="397"/>
      </w:pPr>
      <w:rPr>
        <w:rFonts w:ascii="Wingdings" w:hAnsi="Wingdings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6A4779B0"/>
    <w:multiLevelType w:val="hybridMultilevel"/>
    <w:tmpl w:val="43B034D6"/>
    <w:lvl w:ilvl="0" w:tplc="BD7A6442">
      <w:start w:val="1"/>
      <w:numFmt w:val="bullet"/>
      <w:lvlText w:val="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97006892">
    <w:abstractNumId w:val="4"/>
  </w:num>
  <w:num w:numId="2" w16cid:durableId="877277381">
    <w:abstractNumId w:val="2"/>
  </w:num>
  <w:num w:numId="3" w16cid:durableId="1303198991">
    <w:abstractNumId w:val="0"/>
  </w:num>
  <w:num w:numId="4" w16cid:durableId="131869402">
    <w:abstractNumId w:val="0"/>
  </w:num>
  <w:num w:numId="5" w16cid:durableId="1811433039">
    <w:abstractNumId w:val="3"/>
  </w:num>
  <w:num w:numId="6" w16cid:durableId="237709926">
    <w:abstractNumId w:val="3"/>
  </w:num>
  <w:num w:numId="7" w16cid:durableId="501360705">
    <w:abstractNumId w:val="0"/>
  </w:num>
  <w:num w:numId="8" w16cid:durableId="1456564477">
    <w:abstractNumId w:val="3"/>
  </w:num>
  <w:num w:numId="9" w16cid:durableId="1012147765">
    <w:abstractNumId w:val="3"/>
  </w:num>
  <w:num w:numId="10" w16cid:durableId="1317539595">
    <w:abstractNumId w:val="3"/>
  </w:num>
  <w:num w:numId="11" w16cid:durableId="155846460">
    <w:abstractNumId w:val="3"/>
  </w:num>
  <w:num w:numId="12" w16cid:durableId="10462214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00bed9,#676363,#63a436,#b7c793,#c6e1ae,#ed7a4f,#c0a19c,#739da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716"/>
    <w:rsid w:val="00003D61"/>
    <w:rsid w:val="000061F4"/>
    <w:rsid w:val="000108A7"/>
    <w:rsid w:val="00013897"/>
    <w:rsid w:val="00021965"/>
    <w:rsid w:val="00065366"/>
    <w:rsid w:val="00065E51"/>
    <w:rsid w:val="00073837"/>
    <w:rsid w:val="000846A4"/>
    <w:rsid w:val="000B1111"/>
    <w:rsid w:val="000C0488"/>
    <w:rsid w:val="000C3073"/>
    <w:rsid w:val="000E1BE1"/>
    <w:rsid w:val="000F0BEB"/>
    <w:rsid w:val="000F263A"/>
    <w:rsid w:val="00116775"/>
    <w:rsid w:val="0014700C"/>
    <w:rsid w:val="00154C20"/>
    <w:rsid w:val="001555B8"/>
    <w:rsid w:val="00161458"/>
    <w:rsid w:val="00166548"/>
    <w:rsid w:val="00166F7E"/>
    <w:rsid w:val="00174B00"/>
    <w:rsid w:val="00175CD2"/>
    <w:rsid w:val="00185F2C"/>
    <w:rsid w:val="001A024D"/>
    <w:rsid w:val="001B1405"/>
    <w:rsid w:val="001C1178"/>
    <w:rsid w:val="001E10D4"/>
    <w:rsid w:val="001F7F7C"/>
    <w:rsid w:val="002014EB"/>
    <w:rsid w:val="002167DF"/>
    <w:rsid w:val="00231587"/>
    <w:rsid w:val="00236A3A"/>
    <w:rsid w:val="00242DCD"/>
    <w:rsid w:val="002554C2"/>
    <w:rsid w:val="00261862"/>
    <w:rsid w:val="00263A3F"/>
    <w:rsid w:val="00264220"/>
    <w:rsid w:val="00267ADB"/>
    <w:rsid w:val="00276C3D"/>
    <w:rsid w:val="00284BE6"/>
    <w:rsid w:val="00286D08"/>
    <w:rsid w:val="002E42C5"/>
    <w:rsid w:val="002F1CA8"/>
    <w:rsid w:val="00301AC7"/>
    <w:rsid w:val="00310820"/>
    <w:rsid w:val="003173A2"/>
    <w:rsid w:val="0032582B"/>
    <w:rsid w:val="0033694E"/>
    <w:rsid w:val="003447A1"/>
    <w:rsid w:val="003658B5"/>
    <w:rsid w:val="003771C5"/>
    <w:rsid w:val="00381679"/>
    <w:rsid w:val="00387D53"/>
    <w:rsid w:val="003D05D1"/>
    <w:rsid w:val="003E29AA"/>
    <w:rsid w:val="003E2C3D"/>
    <w:rsid w:val="003E41B1"/>
    <w:rsid w:val="003F0A88"/>
    <w:rsid w:val="00416DDC"/>
    <w:rsid w:val="004244C2"/>
    <w:rsid w:val="00434053"/>
    <w:rsid w:val="0045003C"/>
    <w:rsid w:val="00451FDD"/>
    <w:rsid w:val="00465DFB"/>
    <w:rsid w:val="0047181B"/>
    <w:rsid w:val="00473CA6"/>
    <w:rsid w:val="00477359"/>
    <w:rsid w:val="00480C69"/>
    <w:rsid w:val="004A1A1B"/>
    <w:rsid w:val="004A219A"/>
    <w:rsid w:val="004A5B58"/>
    <w:rsid w:val="004B43F7"/>
    <w:rsid w:val="004D1C12"/>
    <w:rsid w:val="004D4716"/>
    <w:rsid w:val="004D62D0"/>
    <w:rsid w:val="0052659C"/>
    <w:rsid w:val="00537C7B"/>
    <w:rsid w:val="005553F9"/>
    <w:rsid w:val="00561F8A"/>
    <w:rsid w:val="00580F06"/>
    <w:rsid w:val="00581524"/>
    <w:rsid w:val="005910BD"/>
    <w:rsid w:val="005A2B49"/>
    <w:rsid w:val="005A4B0E"/>
    <w:rsid w:val="005C60ED"/>
    <w:rsid w:val="005D3B2A"/>
    <w:rsid w:val="005F1883"/>
    <w:rsid w:val="005F1E74"/>
    <w:rsid w:val="00616EF9"/>
    <w:rsid w:val="00622795"/>
    <w:rsid w:val="00636C5B"/>
    <w:rsid w:val="00646A81"/>
    <w:rsid w:val="00654F08"/>
    <w:rsid w:val="00657147"/>
    <w:rsid w:val="006644ED"/>
    <w:rsid w:val="006C567D"/>
    <w:rsid w:val="006C60ED"/>
    <w:rsid w:val="006F17BE"/>
    <w:rsid w:val="00712CBD"/>
    <w:rsid w:val="00723F1C"/>
    <w:rsid w:val="00726014"/>
    <w:rsid w:val="007377E6"/>
    <w:rsid w:val="00737B3F"/>
    <w:rsid w:val="0074587E"/>
    <w:rsid w:val="00767DA7"/>
    <w:rsid w:val="00784749"/>
    <w:rsid w:val="00791495"/>
    <w:rsid w:val="00792E09"/>
    <w:rsid w:val="007A791E"/>
    <w:rsid w:val="007B619D"/>
    <w:rsid w:val="007C0394"/>
    <w:rsid w:val="007D51D4"/>
    <w:rsid w:val="007E4612"/>
    <w:rsid w:val="00805F6E"/>
    <w:rsid w:val="008235B8"/>
    <w:rsid w:val="00850567"/>
    <w:rsid w:val="00853649"/>
    <w:rsid w:val="00860C2F"/>
    <w:rsid w:val="00865D68"/>
    <w:rsid w:val="0087411E"/>
    <w:rsid w:val="00883D93"/>
    <w:rsid w:val="0089483A"/>
    <w:rsid w:val="00894A3E"/>
    <w:rsid w:val="008B64AD"/>
    <w:rsid w:val="008C2100"/>
    <w:rsid w:val="008C40A7"/>
    <w:rsid w:val="00906F3B"/>
    <w:rsid w:val="00916C6B"/>
    <w:rsid w:val="00920025"/>
    <w:rsid w:val="0093433B"/>
    <w:rsid w:val="0098012B"/>
    <w:rsid w:val="009873B6"/>
    <w:rsid w:val="0098785D"/>
    <w:rsid w:val="009A3D33"/>
    <w:rsid w:val="009C0FA1"/>
    <w:rsid w:val="009C691A"/>
    <w:rsid w:val="009E6366"/>
    <w:rsid w:val="009F5B02"/>
    <w:rsid w:val="00A5065E"/>
    <w:rsid w:val="00A64E01"/>
    <w:rsid w:val="00AC017B"/>
    <w:rsid w:val="00AC0371"/>
    <w:rsid w:val="00AD0908"/>
    <w:rsid w:val="00AD15F3"/>
    <w:rsid w:val="00AF4011"/>
    <w:rsid w:val="00B06501"/>
    <w:rsid w:val="00B621FD"/>
    <w:rsid w:val="00B76277"/>
    <w:rsid w:val="00BA01AC"/>
    <w:rsid w:val="00BA1488"/>
    <w:rsid w:val="00BC331F"/>
    <w:rsid w:val="00BF65C4"/>
    <w:rsid w:val="00C05A2C"/>
    <w:rsid w:val="00C22EFA"/>
    <w:rsid w:val="00C70973"/>
    <w:rsid w:val="00C77BAB"/>
    <w:rsid w:val="00C820F9"/>
    <w:rsid w:val="00C91262"/>
    <w:rsid w:val="00CB4293"/>
    <w:rsid w:val="00CC563B"/>
    <w:rsid w:val="00CE768E"/>
    <w:rsid w:val="00D1253A"/>
    <w:rsid w:val="00D17FAC"/>
    <w:rsid w:val="00D40852"/>
    <w:rsid w:val="00D42FFD"/>
    <w:rsid w:val="00D471FD"/>
    <w:rsid w:val="00D47827"/>
    <w:rsid w:val="00D521C3"/>
    <w:rsid w:val="00D9380A"/>
    <w:rsid w:val="00DA59E0"/>
    <w:rsid w:val="00DA5D4A"/>
    <w:rsid w:val="00DA661E"/>
    <w:rsid w:val="00DB743E"/>
    <w:rsid w:val="00DC50AD"/>
    <w:rsid w:val="00DE5281"/>
    <w:rsid w:val="00E0420C"/>
    <w:rsid w:val="00E0530B"/>
    <w:rsid w:val="00E44E84"/>
    <w:rsid w:val="00E50813"/>
    <w:rsid w:val="00E76E5B"/>
    <w:rsid w:val="00E94449"/>
    <w:rsid w:val="00E94FD3"/>
    <w:rsid w:val="00E95E53"/>
    <w:rsid w:val="00EA63AC"/>
    <w:rsid w:val="00EB13D9"/>
    <w:rsid w:val="00EC2FED"/>
    <w:rsid w:val="00EE56EC"/>
    <w:rsid w:val="00EF029C"/>
    <w:rsid w:val="00F00F68"/>
    <w:rsid w:val="00F31884"/>
    <w:rsid w:val="00F410B2"/>
    <w:rsid w:val="00F435F4"/>
    <w:rsid w:val="00F5388E"/>
    <w:rsid w:val="00F70B37"/>
    <w:rsid w:val="00F8272C"/>
    <w:rsid w:val="00F85623"/>
    <w:rsid w:val="00FA30DE"/>
    <w:rsid w:val="00FB0CF2"/>
    <w:rsid w:val="00FC064A"/>
    <w:rsid w:val="00FC33F4"/>
    <w:rsid w:val="00FD07BC"/>
    <w:rsid w:val="00FD259F"/>
    <w:rsid w:val="00FD6258"/>
    <w:rsid w:val="00FE3F0D"/>
    <w:rsid w:val="00FE4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2050">
      <o:colormru v:ext="edit" colors="#00bed9,#676363,#63a436,#b7c793,#c6e1ae,#ed7a4f,#c0a19c,#739da7"/>
    </o:shapedefaults>
    <o:shapelayout v:ext="edit">
      <o:idmap v:ext="edit" data="2"/>
    </o:shapelayout>
  </w:shapeDefaults>
  <w:decimalSymbol w:val="."/>
  <w:listSeparator w:val=","/>
  <w14:docId w14:val="554EC66E"/>
  <w15:chartTrackingRefBased/>
  <w15:docId w15:val="{5FF375B5-577F-4DF1-AA80-C01A931BB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65E51"/>
    <w:pPr>
      <w:spacing w:after="120" w:line="280" w:lineRule="exact"/>
    </w:pPr>
    <w:rPr>
      <w:rFonts w:ascii="Arial" w:hAnsi="Arial" w:cs="Arial"/>
      <w:szCs w:val="24"/>
      <w:lang w:eastAsia="en-US"/>
    </w:rPr>
  </w:style>
  <w:style w:type="paragraph" w:styleId="Heading1">
    <w:name w:val="heading 1"/>
    <w:aliases w:val="ICE Title"/>
    <w:basedOn w:val="Normal"/>
    <w:next w:val="Normal"/>
    <w:qFormat/>
    <w:rsid w:val="00920025"/>
    <w:pPr>
      <w:keepNext/>
      <w:spacing w:after="0" w:line="720" w:lineRule="exact"/>
      <w:outlineLvl w:val="0"/>
    </w:pPr>
    <w:rPr>
      <w:color w:val="ED7A4F"/>
      <w:sz w:val="64"/>
    </w:rPr>
  </w:style>
  <w:style w:type="paragraph" w:styleId="Heading2">
    <w:name w:val="heading 2"/>
    <w:aliases w:val="ICE Subtitle"/>
    <w:basedOn w:val="Normal"/>
    <w:next w:val="Normal"/>
    <w:qFormat/>
    <w:rsid w:val="00920025"/>
    <w:pPr>
      <w:keepNext/>
      <w:spacing w:after="0" w:line="400" w:lineRule="exact"/>
      <w:outlineLvl w:val="1"/>
    </w:pPr>
    <w:rPr>
      <w:color w:val="ED7A4F"/>
      <w:sz w:val="34"/>
    </w:rPr>
  </w:style>
  <w:style w:type="paragraph" w:styleId="Heading3">
    <w:name w:val="heading 3"/>
    <w:basedOn w:val="Normal"/>
    <w:next w:val="Normal"/>
    <w:qFormat/>
    <w:rsid w:val="00920025"/>
    <w:pPr>
      <w:keepNext/>
      <w:outlineLvl w:val="2"/>
    </w:pPr>
    <w:rPr>
      <w:b/>
      <w:bCs/>
      <w:color w:val="FF3366"/>
      <w:szCs w:val="26"/>
    </w:rPr>
  </w:style>
  <w:style w:type="paragraph" w:styleId="Heading4">
    <w:name w:val="heading 4"/>
    <w:aliases w:val="Bullet list new"/>
    <w:basedOn w:val="Normal"/>
    <w:next w:val="Normal"/>
    <w:qFormat/>
    <w:rsid w:val="005A4B0E"/>
    <w:pPr>
      <w:keepNext/>
      <w:numPr>
        <w:numId w:val="11"/>
      </w:numPr>
      <w:spacing w:after="240" w:line="300" w:lineRule="exact"/>
      <w:ind w:left="714" w:hanging="357"/>
      <w:outlineLvl w:val="3"/>
    </w:pPr>
    <w:rPr>
      <w:bCs/>
      <w:sz w:val="24"/>
      <w:szCs w:val="28"/>
    </w:rPr>
  </w:style>
  <w:style w:type="paragraph" w:styleId="Heading5">
    <w:name w:val="heading 5"/>
    <w:aliases w:val="Paragraph heading"/>
    <w:basedOn w:val="Normal"/>
    <w:next w:val="Normal"/>
    <w:autoRedefine/>
    <w:qFormat/>
    <w:rsid w:val="00920025"/>
    <w:pPr>
      <w:spacing w:before="240" w:after="60"/>
      <w:outlineLvl w:val="4"/>
    </w:pPr>
    <w:rPr>
      <w:b/>
      <w:bCs/>
      <w:iCs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new">
    <w:name w:val="Heading 1 new"/>
    <w:basedOn w:val="Heading1"/>
    <w:rsid w:val="00654F08"/>
    <w:pPr>
      <w:spacing w:after="240"/>
    </w:pPr>
    <w:rPr>
      <w:b/>
      <w:bCs/>
      <w:color w:val="63A436"/>
    </w:rPr>
  </w:style>
  <w:style w:type="character" w:styleId="Hyperlink">
    <w:name w:val="Hyperlink"/>
    <w:rsid w:val="00920025"/>
    <w:rPr>
      <w:rFonts w:ascii="Arial" w:hAnsi="Arial"/>
      <w:color w:val="0000FF"/>
      <w:u w:val="single"/>
    </w:rPr>
  </w:style>
  <w:style w:type="paragraph" w:customStyle="1" w:styleId="Heading3new">
    <w:name w:val="Heading 3 new"/>
    <w:basedOn w:val="Heading2"/>
    <w:rsid w:val="009C691A"/>
    <w:pPr>
      <w:spacing w:after="240"/>
    </w:pPr>
    <w:rPr>
      <w:b/>
      <w:color w:val="63A436"/>
      <w:sz w:val="30"/>
    </w:rPr>
  </w:style>
  <w:style w:type="paragraph" w:styleId="Footer">
    <w:name w:val="footer"/>
    <w:basedOn w:val="Normal"/>
    <w:rsid w:val="00920025"/>
    <w:pPr>
      <w:tabs>
        <w:tab w:val="center" w:pos="4153"/>
        <w:tab w:val="right" w:pos="8306"/>
      </w:tabs>
      <w:jc w:val="right"/>
    </w:pPr>
    <w:rPr>
      <w:sz w:val="16"/>
    </w:rPr>
  </w:style>
  <w:style w:type="paragraph" w:styleId="Header">
    <w:name w:val="header"/>
    <w:basedOn w:val="Normal"/>
    <w:rsid w:val="00561F8A"/>
    <w:pPr>
      <w:tabs>
        <w:tab w:val="center" w:pos="4320"/>
        <w:tab w:val="right" w:pos="8640"/>
      </w:tabs>
    </w:pPr>
  </w:style>
  <w:style w:type="paragraph" w:styleId="Subtitle">
    <w:name w:val="Subtitle"/>
    <w:basedOn w:val="Normal"/>
    <w:qFormat/>
    <w:rsid w:val="00920025"/>
    <w:rPr>
      <w:sz w:val="16"/>
    </w:rPr>
  </w:style>
  <w:style w:type="paragraph" w:customStyle="1" w:styleId="Heading4new">
    <w:name w:val="Heading 4 new"/>
    <w:basedOn w:val="Normal"/>
    <w:rsid w:val="005A4B0E"/>
    <w:pPr>
      <w:tabs>
        <w:tab w:val="center" w:pos="4153"/>
        <w:tab w:val="right" w:pos="8306"/>
      </w:tabs>
      <w:spacing w:after="240" w:line="300" w:lineRule="exact"/>
    </w:pPr>
    <w:rPr>
      <w:b/>
      <w:bCs/>
      <w:color w:val="63A436"/>
      <w:sz w:val="26"/>
    </w:rPr>
  </w:style>
  <w:style w:type="paragraph" w:customStyle="1" w:styleId="Heading2new">
    <w:name w:val="Heading 2 new"/>
    <w:basedOn w:val="Heading3new"/>
    <w:rsid w:val="009C691A"/>
    <w:rPr>
      <w:sz w:val="34"/>
    </w:rPr>
  </w:style>
  <w:style w:type="paragraph" w:styleId="PlainText">
    <w:name w:val="Plain Text"/>
    <w:basedOn w:val="Normal"/>
    <w:rsid w:val="004D4716"/>
    <w:pPr>
      <w:spacing w:after="0" w:line="240" w:lineRule="auto"/>
    </w:pPr>
    <w:rPr>
      <w:rFonts w:ascii="Courier New" w:hAnsi="Courier New" w:cs="Courier New"/>
      <w:szCs w:val="20"/>
    </w:rPr>
  </w:style>
  <w:style w:type="paragraph" w:styleId="BodyText">
    <w:name w:val="Body Text"/>
    <w:aliases w:val="Normal new 11 pt"/>
    <w:basedOn w:val="Normal"/>
    <w:rsid w:val="005A4B0E"/>
    <w:pPr>
      <w:spacing w:after="240" w:line="300" w:lineRule="exact"/>
    </w:pPr>
    <w:rPr>
      <w:sz w:val="22"/>
    </w:rPr>
  </w:style>
  <w:style w:type="paragraph" w:styleId="BalloonText">
    <w:name w:val="Balloon Text"/>
    <w:basedOn w:val="Normal"/>
    <w:link w:val="BalloonTextChar"/>
    <w:rsid w:val="004A219A"/>
    <w:pPr>
      <w:spacing w:after="0" w:line="240" w:lineRule="auto"/>
    </w:pPr>
    <w:rPr>
      <w:rFonts w:ascii="Tahoma" w:hAnsi="Tahoma" w:cs="Times New Roman"/>
      <w:sz w:val="16"/>
      <w:szCs w:val="16"/>
      <w:lang w:val="x-none"/>
    </w:rPr>
  </w:style>
  <w:style w:type="character" w:customStyle="1" w:styleId="BalloonTextChar">
    <w:name w:val="Balloon Text Char"/>
    <w:link w:val="BalloonText"/>
    <w:rsid w:val="004A219A"/>
    <w:rPr>
      <w:rFonts w:ascii="Tahoma" w:hAnsi="Tahoma" w:cs="Tahoma"/>
      <w:sz w:val="16"/>
      <w:szCs w:val="16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F0A8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276C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73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ycivilengineersclub@gmail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NEW%20TEMPLATES%202008\UK%20regions%20and%20international%20templates%202008\London\London_flyer_colour_5493_2008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3837FF-6EB1-4C7A-9619-BFB60835C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London_flyer_colour_5493_2008</Template>
  <TotalTime>1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 Flyer</vt:lpstr>
    </vt:vector>
  </TitlesOfParts>
  <Company>Institution of Civil Engineers</Company>
  <LinksUpToDate>false</LinksUpToDate>
  <CharactersWithSpaces>2060</CharactersWithSpaces>
  <SharedDoc>false</SharedDoc>
  <HLinks>
    <vt:vector size="12" baseType="variant">
      <vt:variant>
        <vt:i4>8257595</vt:i4>
      </vt:variant>
      <vt:variant>
        <vt:i4>3</vt:i4>
      </vt:variant>
      <vt:variant>
        <vt:i4>0</vt:i4>
      </vt:variant>
      <vt:variant>
        <vt:i4>5</vt:i4>
      </vt:variant>
      <vt:variant>
        <vt:lpwstr>http://www.ice.org.uk/enter</vt:lpwstr>
      </vt:variant>
      <vt:variant>
        <vt:lpwstr/>
      </vt:variant>
      <vt:variant>
        <vt:i4>2555917</vt:i4>
      </vt:variant>
      <vt:variant>
        <vt:i4>0</vt:i4>
      </vt:variant>
      <vt:variant>
        <vt:i4>0</vt:i4>
      </vt:variant>
      <vt:variant>
        <vt:i4>5</vt:i4>
      </vt:variant>
      <vt:variant>
        <vt:lpwstr>mailto:peter.c.richardson@btinternet.com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 Flyer</dc:title>
  <dc:subject/>
  <dc:creator>peter.c.richardson@btinternet.com</dc:creator>
  <cp:keywords/>
  <dc:description>Colour version</dc:description>
  <cp:lastModifiedBy>Rosalind Richardson</cp:lastModifiedBy>
  <cp:revision>4</cp:revision>
  <cp:lastPrinted>2022-08-18T14:56:00Z</cp:lastPrinted>
  <dcterms:created xsi:type="dcterms:W3CDTF">2024-08-17T17:05:00Z</dcterms:created>
  <dcterms:modified xsi:type="dcterms:W3CDTF">2024-08-17T17:06:00Z</dcterms:modified>
</cp:coreProperties>
</file>